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63" w:rsidRDefault="00C64663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5957"/>
      </w:tblGrid>
      <w:tr w:rsidR="00C64663">
        <w:tblPrEx>
          <w:tblCellMar>
            <w:top w:w="0" w:type="dxa"/>
            <w:bottom w:w="0" w:type="dxa"/>
          </w:tblCellMar>
        </w:tblPrEx>
        <w:tc>
          <w:tcPr>
            <w:tcW w:w="8491" w:type="dxa"/>
            <w:gridSpan w:val="2"/>
            <w:vAlign w:val="center"/>
          </w:tcPr>
          <w:p w:rsidR="00C64663" w:rsidRDefault="00C64663">
            <w:pPr>
              <w:rPr>
                <w:rFonts w:cs="Times New Roman"/>
              </w:rPr>
            </w:pPr>
          </w:p>
          <w:p w:rsidR="00C64663" w:rsidRDefault="00C6466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公園内行為変更許可申請書</w:t>
            </w:r>
          </w:p>
          <w:p w:rsidR="00C64663" w:rsidRDefault="00C64663">
            <w:pPr>
              <w:rPr>
                <w:rFonts w:cs="Times New Roman"/>
              </w:rPr>
            </w:pPr>
          </w:p>
          <w:p w:rsidR="00C64663" w:rsidRDefault="00C6466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C64663" w:rsidRDefault="00C6466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芳賀町長　様</w:t>
            </w:r>
          </w:p>
          <w:p w:rsidR="00C64663" w:rsidRDefault="00C64663">
            <w:pPr>
              <w:rPr>
                <w:rFonts w:cs="Times New Roman"/>
              </w:rPr>
            </w:pPr>
          </w:p>
          <w:p w:rsidR="00C64663" w:rsidRDefault="00C64663">
            <w:pPr>
              <w:rPr>
                <w:rFonts w:cs="Times New Roman"/>
              </w:rPr>
            </w:pPr>
          </w:p>
          <w:p w:rsidR="00C64663" w:rsidRDefault="00C6466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住所　　　　　　　　　　　　　</w:t>
            </w:r>
          </w:p>
          <w:p w:rsidR="00C64663" w:rsidRDefault="00C6466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681A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64663" w:rsidRDefault="00C6466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C64663" w:rsidRDefault="00C64663">
            <w:pPr>
              <w:rPr>
                <w:rFonts w:cs="Times New Roman"/>
              </w:rPr>
            </w:pPr>
          </w:p>
          <w:p w:rsidR="00C64663" w:rsidRDefault="00C64663">
            <w:pPr>
              <w:ind w:left="251" w:hanging="251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日付け　　　　　第　　　号で許可のあった　　　　　　　　について、次のとおり変更したいので許可くださるよう申請します。</w:t>
            </w:r>
          </w:p>
          <w:p w:rsidR="00C64663" w:rsidRDefault="00C64663">
            <w:pPr>
              <w:rPr>
                <w:rFonts w:cs="Times New Roman"/>
              </w:rPr>
            </w:pPr>
          </w:p>
        </w:tc>
      </w:tr>
      <w:tr w:rsidR="00C64663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534" w:type="dxa"/>
            <w:vAlign w:val="center"/>
          </w:tcPr>
          <w:p w:rsidR="00C64663" w:rsidRDefault="00C6466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公園施設の種類</w:t>
            </w:r>
          </w:p>
        </w:tc>
        <w:tc>
          <w:tcPr>
            <w:tcW w:w="5957" w:type="dxa"/>
            <w:vAlign w:val="center"/>
          </w:tcPr>
          <w:p w:rsidR="00C64663" w:rsidRDefault="00C6466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4663">
        <w:tblPrEx>
          <w:tblCellMar>
            <w:top w:w="0" w:type="dxa"/>
            <w:bottom w:w="0" w:type="dxa"/>
          </w:tblCellMar>
        </w:tblPrEx>
        <w:trPr>
          <w:trHeight w:val="1993"/>
        </w:trPr>
        <w:tc>
          <w:tcPr>
            <w:tcW w:w="2534" w:type="dxa"/>
            <w:vAlign w:val="center"/>
          </w:tcPr>
          <w:p w:rsidR="00C64663" w:rsidRDefault="00C6466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5957" w:type="dxa"/>
            <w:vAlign w:val="center"/>
          </w:tcPr>
          <w:p w:rsidR="00C64663" w:rsidRDefault="00C6466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4663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534" w:type="dxa"/>
            <w:vAlign w:val="center"/>
          </w:tcPr>
          <w:p w:rsidR="00C64663" w:rsidRDefault="00C6466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5957" w:type="dxa"/>
            <w:vAlign w:val="center"/>
          </w:tcPr>
          <w:p w:rsidR="00C64663" w:rsidRDefault="00C6466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4663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2534" w:type="dxa"/>
            <w:vAlign w:val="center"/>
          </w:tcPr>
          <w:p w:rsidR="00C64663" w:rsidRDefault="00C6466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57" w:type="dxa"/>
            <w:vAlign w:val="center"/>
          </w:tcPr>
          <w:p w:rsidR="00C64663" w:rsidRDefault="00C6466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64663" w:rsidRDefault="00C64663">
      <w:pPr>
        <w:rPr>
          <w:rFonts w:cs="Times New Roman"/>
        </w:rPr>
      </w:pPr>
    </w:p>
    <w:sectPr w:rsidR="00C646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9F" w:rsidRDefault="00AF1B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1B9F" w:rsidRDefault="00AF1B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9F" w:rsidRDefault="00AF1B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1B9F" w:rsidRDefault="00AF1B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63"/>
    <w:rsid w:val="004E3C0B"/>
    <w:rsid w:val="00681A84"/>
    <w:rsid w:val="00AD4F19"/>
    <w:rsid w:val="00AF1B9F"/>
    <w:rsid w:val="00C64663"/>
    <w:rsid w:val="00E201CE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1EDF29-A501-4630-84F5-57ADD3C1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201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setup</cp:lastModifiedBy>
  <cp:revision>2</cp:revision>
  <dcterms:created xsi:type="dcterms:W3CDTF">2025-02-18T05:30:00Z</dcterms:created>
  <dcterms:modified xsi:type="dcterms:W3CDTF">2025-02-18T05:30:00Z</dcterms:modified>
  <cp:category>_x000d_</cp:category>
</cp:coreProperties>
</file>