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A9" w:rsidRDefault="009C24A9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195"/>
      </w:tblGrid>
      <w:tr w:rsidR="009C24A9">
        <w:tblPrEx>
          <w:tblCellMar>
            <w:top w:w="0" w:type="dxa"/>
            <w:bottom w:w="0" w:type="dxa"/>
          </w:tblCellMar>
        </w:tblPrEx>
        <w:tc>
          <w:tcPr>
            <w:tcW w:w="8491" w:type="dxa"/>
            <w:gridSpan w:val="2"/>
            <w:vAlign w:val="center"/>
          </w:tcPr>
          <w:p w:rsidR="009C24A9" w:rsidRDefault="009C24A9">
            <w:pPr>
              <w:rPr>
                <w:rFonts w:cs="Times New Roman"/>
              </w:rPr>
            </w:pPr>
          </w:p>
          <w:p w:rsidR="009C24A9" w:rsidRDefault="009C24A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公園工事完了届</w:t>
            </w:r>
          </w:p>
          <w:p w:rsidR="009C24A9" w:rsidRDefault="009C24A9">
            <w:pPr>
              <w:rPr>
                <w:rFonts w:cs="Times New Roman"/>
              </w:rPr>
            </w:pPr>
          </w:p>
          <w:p w:rsidR="009C24A9" w:rsidRDefault="009C24A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9C24A9" w:rsidRDefault="009C24A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芳賀町長　様</w:t>
            </w:r>
          </w:p>
          <w:p w:rsidR="009C24A9" w:rsidRDefault="009C24A9">
            <w:pPr>
              <w:rPr>
                <w:rFonts w:cs="Times New Roman"/>
              </w:rPr>
            </w:pPr>
          </w:p>
          <w:p w:rsidR="009C24A9" w:rsidRDefault="009C24A9">
            <w:pPr>
              <w:rPr>
                <w:rFonts w:cs="Times New Roman"/>
              </w:rPr>
            </w:pPr>
          </w:p>
          <w:p w:rsidR="009C24A9" w:rsidRDefault="009C24A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住所　　　　　　　　　　　　　</w:t>
            </w:r>
          </w:p>
          <w:p w:rsidR="009C24A9" w:rsidRDefault="009C24A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6366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9C24A9" w:rsidRDefault="009C24A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9C24A9" w:rsidRDefault="009C24A9">
            <w:pPr>
              <w:rPr>
                <w:rFonts w:cs="Times New Roman"/>
              </w:rPr>
            </w:pPr>
          </w:p>
          <w:p w:rsidR="009C24A9" w:rsidRDefault="009C24A9">
            <w:pPr>
              <w:rPr>
                <w:rFonts w:cs="Times New Roman"/>
              </w:rPr>
            </w:pPr>
          </w:p>
          <w:p w:rsidR="009C24A9" w:rsidRDefault="009C24A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芳賀町都市公園条例第</w:t>
            </w:r>
            <w:r w:rsidR="008473EE">
              <w:t>16</w:t>
            </w:r>
            <w:r>
              <w:rPr>
                <w:rFonts w:hint="eastAsia"/>
              </w:rPr>
              <w:t>条の規定により、次のとおり届出ます。</w:t>
            </w:r>
          </w:p>
          <w:p w:rsidR="009C24A9" w:rsidRDefault="009C24A9">
            <w:pPr>
              <w:rPr>
                <w:rFonts w:cs="Times New Roman"/>
              </w:rPr>
            </w:pPr>
          </w:p>
        </w:tc>
      </w:tr>
      <w:tr w:rsidR="009C24A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296" w:type="dxa"/>
            <w:vAlign w:val="center"/>
          </w:tcPr>
          <w:p w:rsidR="009C24A9" w:rsidRDefault="009C24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95" w:type="dxa"/>
            <w:vAlign w:val="center"/>
          </w:tcPr>
          <w:p w:rsidR="009C24A9" w:rsidRDefault="009C24A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第　　　　　　　号</w:t>
            </w:r>
          </w:p>
        </w:tc>
      </w:tr>
      <w:tr w:rsidR="009C24A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296" w:type="dxa"/>
            <w:vAlign w:val="center"/>
          </w:tcPr>
          <w:p w:rsidR="009C24A9" w:rsidRDefault="009C24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95" w:type="dxa"/>
            <w:vAlign w:val="center"/>
          </w:tcPr>
          <w:p w:rsidR="009C24A9" w:rsidRDefault="009C24A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C24A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96" w:type="dxa"/>
            <w:vAlign w:val="center"/>
          </w:tcPr>
          <w:p w:rsidR="009C24A9" w:rsidRDefault="009C24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公園名称</w:t>
            </w:r>
          </w:p>
        </w:tc>
        <w:tc>
          <w:tcPr>
            <w:tcW w:w="6195" w:type="dxa"/>
            <w:vAlign w:val="center"/>
          </w:tcPr>
          <w:p w:rsidR="009C24A9" w:rsidRDefault="009C24A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24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96" w:type="dxa"/>
            <w:vAlign w:val="center"/>
          </w:tcPr>
          <w:p w:rsidR="009C24A9" w:rsidRDefault="009C24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工事の完了した施設工作物その他の物件</w:t>
            </w:r>
          </w:p>
        </w:tc>
        <w:tc>
          <w:tcPr>
            <w:tcW w:w="6195" w:type="dxa"/>
            <w:vAlign w:val="center"/>
          </w:tcPr>
          <w:p w:rsidR="009C24A9" w:rsidRDefault="009C24A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24A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296" w:type="dxa"/>
            <w:vAlign w:val="center"/>
          </w:tcPr>
          <w:p w:rsidR="009C24A9" w:rsidRDefault="009C24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工事着手及</w:t>
            </w:r>
            <w:r>
              <w:rPr>
                <w:rFonts w:hint="eastAsia"/>
              </w:rPr>
              <w:t>び完了年月日</w:t>
            </w:r>
          </w:p>
        </w:tc>
        <w:tc>
          <w:tcPr>
            <w:tcW w:w="6195" w:type="dxa"/>
            <w:vAlign w:val="center"/>
          </w:tcPr>
          <w:p w:rsidR="009C24A9" w:rsidRDefault="009C24A9">
            <w:pPr>
              <w:rPr>
                <w:rFonts w:cs="Times New Roman"/>
                <w:position w:val="40"/>
              </w:rPr>
            </w:pPr>
            <w:r>
              <w:rPr>
                <w:rFonts w:hint="eastAsia"/>
                <w:position w:val="40"/>
              </w:rPr>
              <w:t>着手　　　　　年　　　　　月　　　　日</w:t>
            </w:r>
          </w:p>
          <w:p w:rsidR="009C24A9" w:rsidRDefault="009C24A9">
            <w:pPr>
              <w:rPr>
                <w:rFonts w:cs="Times New Roman"/>
              </w:rPr>
            </w:pPr>
            <w:r>
              <w:rPr>
                <w:rFonts w:hint="eastAsia"/>
              </w:rPr>
              <w:t>完了　　　　　年　　　　　月　　　　日</w:t>
            </w:r>
          </w:p>
        </w:tc>
      </w:tr>
      <w:tr w:rsidR="009C24A9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2296" w:type="dxa"/>
            <w:vAlign w:val="center"/>
          </w:tcPr>
          <w:p w:rsidR="009C24A9" w:rsidRDefault="009C24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  <w:vAlign w:val="center"/>
          </w:tcPr>
          <w:p w:rsidR="009C24A9" w:rsidRDefault="009C24A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24A9" w:rsidRDefault="009C24A9">
      <w:pPr>
        <w:rPr>
          <w:rFonts w:cs="Times New Roman"/>
        </w:rPr>
      </w:pPr>
    </w:p>
    <w:sectPr w:rsidR="009C24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D1" w:rsidRDefault="001231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31D1" w:rsidRDefault="001231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D1" w:rsidRDefault="001231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31D1" w:rsidRDefault="001231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A9"/>
    <w:rsid w:val="001231D1"/>
    <w:rsid w:val="0049673B"/>
    <w:rsid w:val="005A6F07"/>
    <w:rsid w:val="006366C8"/>
    <w:rsid w:val="007D3D05"/>
    <w:rsid w:val="008473EE"/>
    <w:rsid w:val="009C24A9"/>
    <w:rsid w:val="00E96562"/>
    <w:rsid w:val="00F7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E3D77A-E8B0-47CE-95C0-B5E55A9A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256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setup</cp:lastModifiedBy>
  <cp:revision>2</cp:revision>
  <dcterms:created xsi:type="dcterms:W3CDTF">2025-02-18T05:30:00Z</dcterms:created>
  <dcterms:modified xsi:type="dcterms:W3CDTF">2025-02-18T05:30:00Z</dcterms:modified>
</cp:coreProperties>
</file>